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62F31" w14:textId="77777777" w:rsidR="00BA7BBC" w:rsidRDefault="00BA7BBC" w:rsidP="00374D14">
      <w:pPr>
        <w:ind w:left="4956" w:firstLine="708"/>
        <w:jc w:val="both"/>
      </w:pPr>
    </w:p>
    <w:p w14:paraId="435D5187" w14:textId="77777777" w:rsidR="00BA7BBC" w:rsidRDefault="00BA7BBC" w:rsidP="00374D14">
      <w:pPr>
        <w:ind w:left="4956" w:firstLine="708"/>
        <w:jc w:val="both"/>
      </w:pPr>
    </w:p>
    <w:p w14:paraId="6E0D8301" w14:textId="77777777" w:rsidR="00DA6B88" w:rsidRPr="00DA6B88" w:rsidRDefault="00DA6B88" w:rsidP="00DA6B88">
      <w:pPr>
        <w:keepNext/>
        <w:spacing w:line="360" w:lineRule="auto"/>
        <w:jc w:val="center"/>
        <w:outlineLvl w:val="0"/>
        <w:rPr>
          <w:rFonts w:ascii="Calibri" w:hAnsi="Calibri"/>
          <w:u w:val="single"/>
        </w:rPr>
      </w:pPr>
      <w:r w:rsidRPr="00DA6B88">
        <w:rPr>
          <w:rFonts w:ascii="Calibri" w:hAnsi="Calibri"/>
          <w:u w:val="single"/>
        </w:rPr>
        <w:t>Fatturazione Elettronica</w:t>
      </w:r>
    </w:p>
    <w:p w14:paraId="1767AAD6" w14:textId="77777777" w:rsidR="00DA6B88" w:rsidRPr="00DA6B88" w:rsidRDefault="00DA6B88" w:rsidP="00DA6B88">
      <w:pPr>
        <w:ind w:left="4956" w:firstLine="708"/>
      </w:pPr>
      <w:r w:rsidRPr="00DA6B88">
        <w:t xml:space="preserve">A TUTTI I </w:t>
      </w:r>
    </w:p>
    <w:p w14:paraId="7F1195C0" w14:textId="277FFF5A" w:rsidR="00DA6B88" w:rsidRPr="00DA6B88" w:rsidRDefault="00DA6B88" w:rsidP="00DA6B88">
      <w:pPr>
        <w:ind w:left="4956" w:firstLine="708"/>
      </w:pPr>
      <w:r w:rsidRPr="00DA6B88">
        <w:t>NOSTRI CLIENTI</w:t>
      </w:r>
      <w:r w:rsidR="00112F7F">
        <w:t>/FORNITORI</w:t>
      </w:r>
    </w:p>
    <w:p w14:paraId="60AAE7ED" w14:textId="77777777" w:rsidR="00DA6B88" w:rsidRPr="00DA6B88" w:rsidRDefault="00DA6B88" w:rsidP="00DA6B88"/>
    <w:p w14:paraId="17904EA2" w14:textId="77777777" w:rsidR="00DA6B88" w:rsidRPr="00DA6B88" w:rsidRDefault="00DA6B88" w:rsidP="00DA6B88">
      <w:pPr>
        <w:spacing w:line="360" w:lineRule="auto"/>
        <w:rPr>
          <w:rFonts w:ascii="Calibri" w:hAnsi="Calibri"/>
        </w:rPr>
      </w:pPr>
    </w:p>
    <w:p w14:paraId="16256709" w14:textId="77777777" w:rsidR="00DA6B88" w:rsidRPr="00DA6B88" w:rsidRDefault="00DA6B88" w:rsidP="00DA6B88">
      <w:pPr>
        <w:spacing w:line="360" w:lineRule="auto"/>
        <w:rPr>
          <w:rFonts w:ascii="Calibri" w:hAnsi="Calibri"/>
        </w:rPr>
      </w:pPr>
      <w:r w:rsidRPr="00DA6B88">
        <w:rPr>
          <w:rFonts w:ascii="Calibri" w:hAnsi="Calibri"/>
        </w:rPr>
        <w:t>A partire dal 01/01/2019 per obbligo di Legge (L. 27/12/2017) le fatture dovranno essere inviate in</w:t>
      </w:r>
    </w:p>
    <w:p w14:paraId="33EE7101" w14:textId="77777777" w:rsidR="00DA6B88" w:rsidRPr="00DA6B88" w:rsidRDefault="00DA6B88" w:rsidP="00DA6B88">
      <w:pPr>
        <w:spacing w:line="360" w:lineRule="auto"/>
        <w:rPr>
          <w:rFonts w:ascii="Calibri" w:hAnsi="Calibri"/>
        </w:rPr>
      </w:pPr>
    </w:p>
    <w:p w14:paraId="5D71F7B2" w14:textId="77777777" w:rsidR="00DA6B88" w:rsidRPr="00DA6B88" w:rsidRDefault="00DA6B88" w:rsidP="00DA6B88">
      <w:pPr>
        <w:spacing w:line="360" w:lineRule="auto"/>
        <w:jc w:val="center"/>
        <w:rPr>
          <w:rFonts w:ascii="Calibri" w:hAnsi="Calibri"/>
        </w:rPr>
      </w:pPr>
      <w:r w:rsidRPr="00DA6B88">
        <w:rPr>
          <w:rFonts w:ascii="Calibri" w:hAnsi="Calibri"/>
          <w:u w:val="single"/>
        </w:rPr>
        <w:t>FORMATO ELETTRONICO</w:t>
      </w:r>
      <w:r w:rsidRPr="00DA6B88">
        <w:rPr>
          <w:rFonts w:ascii="Calibri" w:hAnsi="Calibri"/>
        </w:rPr>
        <w:t>.</w:t>
      </w:r>
    </w:p>
    <w:p w14:paraId="78385AAD" w14:textId="77777777" w:rsidR="00DA6B88" w:rsidRPr="00DA6B88" w:rsidRDefault="00DA6B88" w:rsidP="00DA6B88">
      <w:pPr>
        <w:spacing w:line="360" w:lineRule="auto"/>
        <w:jc w:val="center"/>
        <w:rPr>
          <w:rFonts w:ascii="Calibri" w:hAnsi="Calibri"/>
        </w:rPr>
      </w:pPr>
    </w:p>
    <w:p w14:paraId="24FB9815" w14:textId="77777777" w:rsidR="00DA6B88" w:rsidRPr="00DA6B88" w:rsidRDefault="00DA6B88" w:rsidP="00DA6B88">
      <w:pPr>
        <w:spacing w:line="360" w:lineRule="auto"/>
        <w:jc w:val="both"/>
        <w:rPr>
          <w:rFonts w:ascii="Calibri" w:hAnsi="Calibri"/>
        </w:rPr>
      </w:pPr>
      <w:r w:rsidRPr="00DA6B88">
        <w:rPr>
          <w:rFonts w:ascii="Calibri" w:hAnsi="Calibri"/>
        </w:rPr>
        <w:t>Al fine di poter adempiere a tale obbligo ed in particolare, per poter ricevere la fattura, è necessario che ogni cliente disponga dei seguenti canali di comunicazione:</w:t>
      </w:r>
    </w:p>
    <w:p w14:paraId="63063392" w14:textId="77777777" w:rsidR="00DA6B88" w:rsidRPr="00DA6B88" w:rsidRDefault="00DA6B88" w:rsidP="00DA6B88">
      <w:pPr>
        <w:numPr>
          <w:ilvl w:val="0"/>
          <w:numId w:val="18"/>
        </w:numPr>
        <w:spacing w:line="360" w:lineRule="auto"/>
        <w:rPr>
          <w:rFonts w:ascii="Calibri" w:hAnsi="Calibri"/>
        </w:rPr>
      </w:pPr>
      <w:r w:rsidRPr="00DA6B88">
        <w:rPr>
          <w:rFonts w:ascii="Calibri" w:hAnsi="Calibri"/>
        </w:rPr>
        <w:t xml:space="preserve">Indirizzo </w:t>
      </w:r>
      <w:r w:rsidRPr="00DA6B88">
        <w:rPr>
          <w:rFonts w:ascii="Calibri" w:hAnsi="Calibri"/>
          <w:b/>
          <w:bCs/>
        </w:rPr>
        <w:t xml:space="preserve">PEC </w:t>
      </w:r>
      <w:r w:rsidRPr="00DA6B88">
        <w:rPr>
          <w:rFonts w:ascii="Calibri" w:hAnsi="Calibri"/>
        </w:rPr>
        <w:t>(</w:t>
      </w:r>
      <w:r w:rsidRPr="00DA6B88">
        <w:rPr>
          <w:rFonts w:ascii="Calibri" w:hAnsi="Calibri"/>
          <w:b/>
          <w:bCs/>
        </w:rPr>
        <w:t>P</w:t>
      </w:r>
      <w:r w:rsidRPr="00DA6B88">
        <w:rPr>
          <w:rFonts w:ascii="Calibri" w:hAnsi="Calibri"/>
        </w:rPr>
        <w:t xml:space="preserve">osta </w:t>
      </w:r>
      <w:r w:rsidRPr="00DA6B88">
        <w:rPr>
          <w:rFonts w:ascii="Calibri" w:hAnsi="Calibri"/>
          <w:b/>
          <w:bCs/>
        </w:rPr>
        <w:t>E</w:t>
      </w:r>
      <w:r w:rsidRPr="00DA6B88">
        <w:rPr>
          <w:rFonts w:ascii="Calibri" w:hAnsi="Calibri"/>
        </w:rPr>
        <w:t xml:space="preserve">lettronica </w:t>
      </w:r>
      <w:r w:rsidRPr="00DA6B88">
        <w:rPr>
          <w:rFonts w:ascii="Calibri" w:hAnsi="Calibri"/>
          <w:b/>
          <w:bCs/>
        </w:rPr>
        <w:t>C</w:t>
      </w:r>
      <w:r w:rsidRPr="00DA6B88">
        <w:rPr>
          <w:rFonts w:ascii="Calibri" w:hAnsi="Calibri"/>
        </w:rPr>
        <w:t>ertificata)</w:t>
      </w:r>
    </w:p>
    <w:p w14:paraId="7FF54EFD" w14:textId="77777777" w:rsidR="00DA6B88" w:rsidRPr="00DA6B88" w:rsidRDefault="00DA6B88" w:rsidP="00DA6B88">
      <w:pPr>
        <w:numPr>
          <w:ilvl w:val="0"/>
          <w:numId w:val="18"/>
        </w:numPr>
        <w:spacing w:line="360" w:lineRule="auto"/>
        <w:rPr>
          <w:rFonts w:ascii="Calibri" w:hAnsi="Calibri"/>
        </w:rPr>
      </w:pPr>
      <w:r w:rsidRPr="00DA6B88">
        <w:rPr>
          <w:rFonts w:ascii="Calibri" w:hAnsi="Calibri"/>
        </w:rPr>
        <w:t>Codice Univoco Destinatario (</w:t>
      </w:r>
      <w:r w:rsidRPr="00DA6B88">
        <w:rPr>
          <w:rFonts w:ascii="Calibri" w:hAnsi="Calibri"/>
          <w:b/>
          <w:bCs/>
        </w:rPr>
        <w:t>SDI</w:t>
      </w:r>
      <w:r w:rsidRPr="00DA6B88">
        <w:rPr>
          <w:rFonts w:ascii="Calibri" w:hAnsi="Calibri"/>
        </w:rPr>
        <w:t>)</w:t>
      </w:r>
    </w:p>
    <w:p w14:paraId="54EF9B6D" w14:textId="77777777" w:rsidR="00112F7F" w:rsidRDefault="00DA6B88" w:rsidP="00DA6B88">
      <w:pPr>
        <w:spacing w:line="360" w:lineRule="auto"/>
        <w:rPr>
          <w:rFonts w:ascii="Calibri" w:hAnsi="Calibri"/>
        </w:rPr>
      </w:pPr>
      <w:proofErr w:type="gramStart"/>
      <w:r w:rsidRPr="00DA6B88">
        <w:rPr>
          <w:rFonts w:ascii="Calibri" w:hAnsi="Calibri"/>
        </w:rPr>
        <w:t>Pertanto</w:t>
      </w:r>
      <w:proofErr w:type="gramEnd"/>
      <w:r w:rsidRPr="00DA6B88">
        <w:rPr>
          <w:rFonts w:ascii="Calibri" w:hAnsi="Calibri"/>
        </w:rPr>
        <w:t xml:space="preserve"> per poter emettere fattura elettronica nei tempi previsti dalla legge,</w:t>
      </w:r>
    </w:p>
    <w:p w14:paraId="00E42FC8" w14:textId="1E99AC28" w:rsidR="00DA6B88" w:rsidRDefault="00112F7F" w:rsidP="00DA6B88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Vi comunichiamo i seguenti dati:</w:t>
      </w:r>
    </w:p>
    <w:p w14:paraId="42D4BB55" w14:textId="35B249FF" w:rsidR="0070318B" w:rsidRDefault="00112F7F" w:rsidP="00DA6B88">
      <w:pPr>
        <w:spacing w:line="360" w:lineRule="auto"/>
        <w:rPr>
          <w:rFonts w:ascii="Calibri" w:hAnsi="Calibri"/>
          <w:b/>
          <w:bCs/>
          <w:u w:val="single"/>
        </w:rPr>
      </w:pPr>
      <w:r w:rsidRPr="00112F7F">
        <w:rPr>
          <w:rFonts w:ascii="Calibri" w:hAnsi="Calibri"/>
          <w:b/>
          <w:bCs/>
          <w:u w:val="single"/>
        </w:rPr>
        <w:t>PER LA CESSIONE DI ROTTAMI FERROSI E NON</w:t>
      </w:r>
      <w:r w:rsidR="0070318B">
        <w:rPr>
          <w:rFonts w:ascii="Calibri" w:hAnsi="Calibri"/>
          <w:b/>
          <w:bCs/>
          <w:u w:val="single"/>
        </w:rPr>
        <w:t xml:space="preserve"> </w:t>
      </w:r>
      <w:proofErr w:type="gramStart"/>
      <w:r w:rsidR="0070318B">
        <w:rPr>
          <w:rFonts w:ascii="Calibri" w:hAnsi="Calibri"/>
          <w:b/>
          <w:bCs/>
          <w:u w:val="single"/>
        </w:rPr>
        <w:t>FERROSI :</w:t>
      </w:r>
      <w:proofErr w:type="gramEnd"/>
    </w:p>
    <w:p w14:paraId="086E3D99" w14:textId="64E53D68" w:rsidR="00112F7F" w:rsidRPr="0070318B" w:rsidRDefault="00112F7F" w:rsidP="00DA6B88">
      <w:pPr>
        <w:spacing w:line="360" w:lineRule="auto"/>
        <w:rPr>
          <w:rFonts w:ascii="Calibri" w:hAnsi="Calibri"/>
          <w:b/>
          <w:bCs/>
          <w:sz w:val="32"/>
          <w:szCs w:val="32"/>
          <w:u w:val="single"/>
        </w:rPr>
      </w:pPr>
      <w:r w:rsidRPr="0070318B">
        <w:rPr>
          <w:rFonts w:ascii="Calibri" w:hAnsi="Calibri"/>
          <w:b/>
          <w:bCs/>
          <w:sz w:val="32"/>
          <w:szCs w:val="32"/>
          <w:u w:val="single"/>
        </w:rPr>
        <w:t>UTILIZZARE IL CODICE N6</w:t>
      </w:r>
      <w:r w:rsidR="00E65BE7">
        <w:rPr>
          <w:rFonts w:ascii="Calibri" w:hAnsi="Calibri"/>
          <w:b/>
          <w:bCs/>
          <w:sz w:val="32"/>
          <w:szCs w:val="32"/>
          <w:u w:val="single"/>
        </w:rPr>
        <w:t>.1</w:t>
      </w:r>
      <w:r w:rsidRPr="0070318B">
        <w:rPr>
          <w:rFonts w:ascii="Calibri" w:hAnsi="Calibri"/>
          <w:b/>
          <w:bCs/>
          <w:sz w:val="32"/>
          <w:szCs w:val="32"/>
          <w:u w:val="single"/>
        </w:rPr>
        <w:t xml:space="preserve"> NELLA NATURA IVA.</w:t>
      </w:r>
    </w:p>
    <w:p w14:paraId="0B10005B" w14:textId="77777777" w:rsidR="00DA6B88" w:rsidRPr="00DA6B88" w:rsidRDefault="00DA6B88" w:rsidP="00DA6B88">
      <w:pPr>
        <w:rPr>
          <w:rFonts w:ascii="Calibri" w:hAnsi="Calibri"/>
        </w:rPr>
      </w:pPr>
    </w:p>
    <w:p w14:paraId="7FEA4D51" w14:textId="77777777" w:rsidR="00DA6B88" w:rsidRPr="00DA6B88" w:rsidRDefault="00DA6B88" w:rsidP="00DA6B88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1629"/>
        <w:gridCol w:w="1630"/>
        <w:gridCol w:w="3260"/>
      </w:tblGrid>
      <w:tr w:rsidR="00DA6B88" w:rsidRPr="00DA6B88" w14:paraId="0817C2F8" w14:textId="77777777" w:rsidTr="00E76360">
        <w:trPr>
          <w:trHeight w:hRule="exact" w:val="567"/>
        </w:trPr>
        <w:tc>
          <w:tcPr>
            <w:tcW w:w="9778" w:type="dxa"/>
            <w:gridSpan w:val="4"/>
          </w:tcPr>
          <w:p w14:paraId="26A5C876" w14:textId="77777777" w:rsidR="00DA6B88" w:rsidRDefault="00DA6B88" w:rsidP="00DA6B88">
            <w:pPr>
              <w:rPr>
                <w:rFonts w:ascii="Calibri" w:hAnsi="Calibri"/>
                <w:b/>
                <w:bCs/>
                <w:sz w:val="20"/>
              </w:rPr>
            </w:pPr>
            <w:r w:rsidRPr="00DA6B88">
              <w:rPr>
                <w:rFonts w:ascii="Calibri" w:hAnsi="Calibri"/>
                <w:b/>
                <w:bCs/>
                <w:sz w:val="20"/>
              </w:rPr>
              <w:t>RAGIONE SOCIALE</w:t>
            </w:r>
          </w:p>
          <w:p w14:paraId="5AA50759" w14:textId="649C46AC" w:rsidR="00112F7F" w:rsidRPr="00DA6B88" w:rsidRDefault="00112F7F" w:rsidP="00DA6B8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 xml:space="preserve">                                                                                      VERSILIA ROTTAMI SRL</w:t>
            </w:r>
          </w:p>
        </w:tc>
      </w:tr>
      <w:tr w:rsidR="00DA6B88" w:rsidRPr="00DA6B88" w14:paraId="0415030E" w14:textId="77777777" w:rsidTr="00E76360">
        <w:trPr>
          <w:trHeight w:hRule="exact" w:val="567"/>
        </w:trPr>
        <w:tc>
          <w:tcPr>
            <w:tcW w:w="9778" w:type="dxa"/>
            <w:gridSpan w:val="4"/>
          </w:tcPr>
          <w:p w14:paraId="4BAFF92D" w14:textId="77777777" w:rsidR="00DA6B88" w:rsidRDefault="00DA6B88" w:rsidP="00DA6B88">
            <w:pPr>
              <w:rPr>
                <w:rFonts w:ascii="Calibri" w:hAnsi="Calibri"/>
                <w:b/>
                <w:bCs/>
                <w:sz w:val="20"/>
              </w:rPr>
            </w:pPr>
            <w:r w:rsidRPr="00DA6B88">
              <w:rPr>
                <w:rFonts w:ascii="Calibri" w:hAnsi="Calibri"/>
                <w:b/>
                <w:bCs/>
                <w:sz w:val="20"/>
              </w:rPr>
              <w:t>INDIRIZZO SEDE LEGALE</w:t>
            </w:r>
          </w:p>
          <w:p w14:paraId="129F4B36" w14:textId="0FA5B0B3" w:rsidR="00112F7F" w:rsidRPr="00DA6B88" w:rsidRDefault="00112F7F" w:rsidP="00DA6B8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 xml:space="preserve">                                                                      VIA BOCCHETTE 4 -CAPEZZANO PIANORE</w:t>
            </w:r>
          </w:p>
        </w:tc>
      </w:tr>
      <w:tr w:rsidR="00DA6B88" w:rsidRPr="00DA6B88" w14:paraId="0C821F9C" w14:textId="77777777" w:rsidTr="00E76360">
        <w:trPr>
          <w:trHeight w:hRule="exact" w:val="567"/>
        </w:trPr>
        <w:tc>
          <w:tcPr>
            <w:tcW w:w="3259" w:type="dxa"/>
          </w:tcPr>
          <w:p w14:paraId="5680DDD7" w14:textId="77777777" w:rsidR="00DA6B88" w:rsidRDefault="00DA6B88" w:rsidP="00DA6B88">
            <w:pPr>
              <w:rPr>
                <w:rFonts w:ascii="Calibri" w:hAnsi="Calibri"/>
                <w:b/>
                <w:bCs/>
                <w:sz w:val="20"/>
              </w:rPr>
            </w:pPr>
            <w:r w:rsidRPr="00DA6B88">
              <w:rPr>
                <w:rFonts w:ascii="Calibri" w:hAnsi="Calibri"/>
                <w:b/>
                <w:bCs/>
                <w:sz w:val="20"/>
              </w:rPr>
              <w:t>CAP</w:t>
            </w:r>
          </w:p>
          <w:p w14:paraId="3522D88C" w14:textId="6C32D2D6" w:rsidR="00112F7F" w:rsidRPr="00DA6B88" w:rsidRDefault="00112F7F" w:rsidP="00DA6B8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 xml:space="preserve">                                 55040</w:t>
            </w:r>
          </w:p>
        </w:tc>
        <w:tc>
          <w:tcPr>
            <w:tcW w:w="3259" w:type="dxa"/>
            <w:gridSpan w:val="2"/>
          </w:tcPr>
          <w:p w14:paraId="719C013A" w14:textId="77777777" w:rsidR="00DA6B88" w:rsidRDefault="00DA6B88" w:rsidP="00DA6B88">
            <w:pPr>
              <w:rPr>
                <w:rFonts w:ascii="Calibri" w:hAnsi="Calibri"/>
                <w:b/>
                <w:bCs/>
                <w:sz w:val="20"/>
              </w:rPr>
            </w:pPr>
            <w:r w:rsidRPr="00DA6B88">
              <w:rPr>
                <w:rFonts w:ascii="Calibri" w:hAnsi="Calibri"/>
                <w:b/>
                <w:bCs/>
                <w:sz w:val="20"/>
              </w:rPr>
              <w:t>COMUNE</w:t>
            </w:r>
          </w:p>
          <w:p w14:paraId="14DA5000" w14:textId="0AAC1BFC" w:rsidR="00112F7F" w:rsidRPr="00DA6B88" w:rsidRDefault="00112F7F" w:rsidP="00DA6B8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 xml:space="preserve">                           CAMAIORE</w:t>
            </w:r>
          </w:p>
        </w:tc>
        <w:tc>
          <w:tcPr>
            <w:tcW w:w="3260" w:type="dxa"/>
          </w:tcPr>
          <w:p w14:paraId="77B10807" w14:textId="77777777" w:rsidR="00DA6B88" w:rsidRDefault="00DA6B88" w:rsidP="00DA6B88">
            <w:pPr>
              <w:rPr>
                <w:rFonts w:ascii="Calibri" w:hAnsi="Calibri"/>
                <w:b/>
                <w:bCs/>
                <w:sz w:val="20"/>
              </w:rPr>
            </w:pPr>
            <w:r w:rsidRPr="00DA6B88">
              <w:rPr>
                <w:rFonts w:ascii="Calibri" w:hAnsi="Calibri"/>
                <w:b/>
                <w:bCs/>
                <w:sz w:val="20"/>
              </w:rPr>
              <w:t>PROVINCIA</w:t>
            </w:r>
          </w:p>
          <w:p w14:paraId="163BBB03" w14:textId="33F6D4F8" w:rsidR="00112F7F" w:rsidRPr="00DA6B88" w:rsidRDefault="00112F7F" w:rsidP="00DA6B8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 xml:space="preserve">                                  LUCCA</w:t>
            </w:r>
          </w:p>
        </w:tc>
      </w:tr>
      <w:tr w:rsidR="00DA6B88" w:rsidRPr="00DA6B88" w14:paraId="0205EAAF" w14:textId="77777777" w:rsidTr="00E76360">
        <w:trPr>
          <w:trHeight w:hRule="exact" w:val="567"/>
        </w:trPr>
        <w:tc>
          <w:tcPr>
            <w:tcW w:w="4888" w:type="dxa"/>
            <w:gridSpan w:val="2"/>
          </w:tcPr>
          <w:p w14:paraId="64C3D205" w14:textId="77777777" w:rsidR="00DA6B88" w:rsidRDefault="00DA6B88" w:rsidP="00DA6B88">
            <w:pPr>
              <w:rPr>
                <w:rFonts w:ascii="Calibri" w:hAnsi="Calibri"/>
                <w:b/>
                <w:bCs/>
                <w:sz w:val="20"/>
              </w:rPr>
            </w:pPr>
            <w:r w:rsidRPr="00DA6B88">
              <w:rPr>
                <w:rFonts w:ascii="Calibri" w:hAnsi="Calibri"/>
                <w:b/>
                <w:bCs/>
                <w:sz w:val="20"/>
              </w:rPr>
              <w:t>TELEFONO</w:t>
            </w:r>
          </w:p>
          <w:p w14:paraId="77035C04" w14:textId="196BC840" w:rsidR="00112F7F" w:rsidRPr="00DA6B88" w:rsidRDefault="00112F7F" w:rsidP="00DA6B8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 xml:space="preserve">                                        0584-970297</w:t>
            </w:r>
          </w:p>
        </w:tc>
        <w:tc>
          <w:tcPr>
            <w:tcW w:w="4890" w:type="dxa"/>
            <w:gridSpan w:val="2"/>
          </w:tcPr>
          <w:p w14:paraId="62DEC055" w14:textId="77777777" w:rsidR="00DA6B88" w:rsidRDefault="00DA6B88" w:rsidP="00DA6B88">
            <w:pPr>
              <w:rPr>
                <w:rFonts w:ascii="Calibri" w:hAnsi="Calibri"/>
                <w:b/>
                <w:bCs/>
                <w:sz w:val="20"/>
              </w:rPr>
            </w:pPr>
            <w:r w:rsidRPr="00DA6B88">
              <w:rPr>
                <w:rFonts w:ascii="Calibri" w:hAnsi="Calibri"/>
                <w:b/>
                <w:bCs/>
                <w:sz w:val="20"/>
              </w:rPr>
              <w:t>FAX</w:t>
            </w:r>
          </w:p>
          <w:p w14:paraId="56EDF612" w14:textId="5973980D" w:rsidR="00112F7F" w:rsidRPr="00DA6B88" w:rsidRDefault="00112F7F" w:rsidP="00DA6B8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 xml:space="preserve">                                   0584-940297</w:t>
            </w:r>
          </w:p>
        </w:tc>
      </w:tr>
      <w:tr w:rsidR="00DA6B88" w:rsidRPr="00DA6B88" w14:paraId="468AEF4F" w14:textId="77777777" w:rsidTr="00E76360">
        <w:trPr>
          <w:trHeight w:hRule="exact" w:val="567"/>
        </w:trPr>
        <w:tc>
          <w:tcPr>
            <w:tcW w:w="4888" w:type="dxa"/>
            <w:gridSpan w:val="2"/>
          </w:tcPr>
          <w:p w14:paraId="368A338E" w14:textId="77777777" w:rsidR="00DA6B88" w:rsidRDefault="00DA6B88" w:rsidP="00DA6B88">
            <w:pPr>
              <w:rPr>
                <w:rFonts w:ascii="Calibri" w:hAnsi="Calibri"/>
                <w:b/>
                <w:bCs/>
                <w:sz w:val="20"/>
              </w:rPr>
            </w:pPr>
            <w:r w:rsidRPr="00DA6B88">
              <w:rPr>
                <w:rFonts w:ascii="Calibri" w:hAnsi="Calibri"/>
                <w:b/>
                <w:bCs/>
                <w:sz w:val="20"/>
              </w:rPr>
              <w:t>P.IVA</w:t>
            </w:r>
          </w:p>
          <w:p w14:paraId="3808DC65" w14:textId="6977D5CD" w:rsidR="00112F7F" w:rsidRPr="00DA6B88" w:rsidRDefault="00112F7F" w:rsidP="00DA6B8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 xml:space="preserve">                                        01569450461</w:t>
            </w:r>
          </w:p>
        </w:tc>
        <w:tc>
          <w:tcPr>
            <w:tcW w:w="4890" w:type="dxa"/>
            <w:gridSpan w:val="2"/>
          </w:tcPr>
          <w:p w14:paraId="3B78B639" w14:textId="77777777" w:rsidR="00DA6B88" w:rsidRDefault="00DA6B88" w:rsidP="00DA6B88">
            <w:pPr>
              <w:rPr>
                <w:rFonts w:ascii="Calibri" w:hAnsi="Calibri"/>
                <w:b/>
                <w:bCs/>
                <w:sz w:val="20"/>
              </w:rPr>
            </w:pPr>
            <w:r w:rsidRPr="00DA6B88">
              <w:rPr>
                <w:rFonts w:ascii="Calibri" w:hAnsi="Calibri"/>
                <w:b/>
                <w:bCs/>
                <w:sz w:val="20"/>
              </w:rPr>
              <w:t>C.F.</w:t>
            </w:r>
          </w:p>
          <w:p w14:paraId="46FBD799" w14:textId="2434CA0B" w:rsidR="00112F7F" w:rsidRPr="00DA6B88" w:rsidRDefault="00112F7F" w:rsidP="00DA6B8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 xml:space="preserve">                                   01569450461</w:t>
            </w:r>
          </w:p>
        </w:tc>
      </w:tr>
      <w:tr w:rsidR="00DA6B88" w:rsidRPr="00E65BE7" w14:paraId="63ED34DD" w14:textId="77777777" w:rsidTr="00E76360">
        <w:trPr>
          <w:trHeight w:hRule="exact" w:val="567"/>
        </w:trPr>
        <w:tc>
          <w:tcPr>
            <w:tcW w:w="9778" w:type="dxa"/>
            <w:gridSpan w:val="4"/>
          </w:tcPr>
          <w:p w14:paraId="7E7FE28E" w14:textId="77777777" w:rsidR="00DA6B88" w:rsidRPr="00E65BE7" w:rsidRDefault="00DA6B88" w:rsidP="00DA6B88">
            <w:pPr>
              <w:rPr>
                <w:rFonts w:ascii="Calibri" w:hAnsi="Calibri"/>
                <w:b/>
                <w:bCs/>
                <w:sz w:val="20"/>
                <w:lang w:val="en-US"/>
              </w:rPr>
            </w:pPr>
            <w:r w:rsidRPr="00E65BE7">
              <w:rPr>
                <w:rFonts w:ascii="Calibri" w:hAnsi="Calibri"/>
                <w:b/>
                <w:bCs/>
                <w:sz w:val="20"/>
                <w:lang w:val="en-US"/>
              </w:rPr>
              <w:t>E.MAIL</w:t>
            </w:r>
          </w:p>
          <w:p w14:paraId="5B0B84A9" w14:textId="5A20D966" w:rsidR="00112F7F" w:rsidRPr="00E65BE7" w:rsidRDefault="00112F7F" w:rsidP="00DA6B88">
            <w:pPr>
              <w:rPr>
                <w:rFonts w:ascii="Calibri" w:hAnsi="Calibri"/>
                <w:b/>
                <w:bCs/>
                <w:sz w:val="20"/>
                <w:lang w:val="en-US"/>
              </w:rPr>
            </w:pPr>
            <w:r w:rsidRPr="00E65BE7">
              <w:rPr>
                <w:rFonts w:ascii="Calibri" w:hAnsi="Calibri"/>
                <w:b/>
                <w:bCs/>
                <w:sz w:val="20"/>
                <w:lang w:val="en-US"/>
              </w:rPr>
              <w:t xml:space="preserve">                                                                                                        versiliarottamisrl@gmail.com</w:t>
            </w:r>
          </w:p>
        </w:tc>
      </w:tr>
      <w:tr w:rsidR="00DA6B88" w:rsidRPr="00DA6B88" w14:paraId="30615057" w14:textId="77777777" w:rsidTr="00E76360">
        <w:trPr>
          <w:trHeight w:hRule="exact" w:val="567"/>
        </w:trPr>
        <w:tc>
          <w:tcPr>
            <w:tcW w:w="9778" w:type="dxa"/>
            <w:gridSpan w:val="4"/>
          </w:tcPr>
          <w:p w14:paraId="4048868B" w14:textId="77777777" w:rsidR="00DA6B88" w:rsidRDefault="00DA6B88" w:rsidP="00DA6B88">
            <w:pPr>
              <w:rPr>
                <w:rFonts w:ascii="Calibri" w:hAnsi="Calibri"/>
                <w:b/>
                <w:bCs/>
              </w:rPr>
            </w:pPr>
            <w:r w:rsidRPr="00DA6B88">
              <w:rPr>
                <w:rFonts w:ascii="Calibri" w:hAnsi="Calibri"/>
                <w:b/>
                <w:bCs/>
                <w:sz w:val="20"/>
              </w:rPr>
              <w:t xml:space="preserve">INDIRIZZO   </w:t>
            </w:r>
            <w:r w:rsidRPr="00DA6B88">
              <w:rPr>
                <w:rFonts w:ascii="Calibri" w:hAnsi="Calibri"/>
                <w:b/>
                <w:bCs/>
              </w:rPr>
              <w:t>PEC</w:t>
            </w:r>
          </w:p>
          <w:p w14:paraId="1E11EA96" w14:textId="11B5FCE9" w:rsidR="00112F7F" w:rsidRPr="00DA6B88" w:rsidRDefault="00112F7F" w:rsidP="00DA6B8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                                                               versiliarottami.srl@legalmail.it</w:t>
            </w:r>
          </w:p>
        </w:tc>
      </w:tr>
      <w:tr w:rsidR="00DA6B88" w:rsidRPr="00DA6B88" w14:paraId="4B67FF5C" w14:textId="77777777" w:rsidTr="00E76360">
        <w:trPr>
          <w:trHeight w:hRule="exact" w:val="567"/>
        </w:trPr>
        <w:tc>
          <w:tcPr>
            <w:tcW w:w="9778" w:type="dxa"/>
            <w:gridSpan w:val="4"/>
          </w:tcPr>
          <w:p w14:paraId="5CB03519" w14:textId="77777777" w:rsidR="00DA6B88" w:rsidRDefault="00DA6B88" w:rsidP="00DA6B88">
            <w:pPr>
              <w:rPr>
                <w:rFonts w:ascii="Calibri" w:hAnsi="Calibri"/>
                <w:b/>
                <w:bCs/>
              </w:rPr>
            </w:pPr>
            <w:r w:rsidRPr="00DA6B88">
              <w:rPr>
                <w:rFonts w:ascii="Calibri" w:hAnsi="Calibri"/>
                <w:b/>
                <w:bCs/>
                <w:sz w:val="20"/>
              </w:rPr>
              <w:t xml:space="preserve">CODICE DESTINATARIO   </w:t>
            </w:r>
            <w:r w:rsidRPr="00DA6B88">
              <w:rPr>
                <w:rFonts w:ascii="Calibri" w:hAnsi="Calibri"/>
                <w:b/>
                <w:bCs/>
              </w:rPr>
              <w:t>SDI</w:t>
            </w:r>
          </w:p>
          <w:p w14:paraId="2053D6E6" w14:textId="738E35E4" w:rsidR="00112F7F" w:rsidRPr="00DA6B88" w:rsidRDefault="00112F7F" w:rsidP="00DA6B88">
            <w:pPr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                                                                                 KRRH6B9</w:t>
            </w:r>
          </w:p>
        </w:tc>
      </w:tr>
    </w:tbl>
    <w:p w14:paraId="6FBC4309" w14:textId="77777777" w:rsidR="00DA6B88" w:rsidRPr="00DA6B88" w:rsidRDefault="00DA6B88" w:rsidP="00DA6B88">
      <w:pPr>
        <w:rPr>
          <w:rFonts w:ascii="Calibri" w:hAnsi="Calibri"/>
        </w:rPr>
      </w:pPr>
    </w:p>
    <w:p w14:paraId="2464AF93" w14:textId="77777777" w:rsidR="00DA6B88" w:rsidRPr="00DA6B88" w:rsidRDefault="00DA6B88" w:rsidP="00DA6B88"/>
    <w:p w14:paraId="45B06541" w14:textId="77777777" w:rsidR="00BA7BBC" w:rsidRDefault="00DA6B88" w:rsidP="00374D14">
      <w:pPr>
        <w:ind w:left="4956" w:firstLine="708"/>
        <w:jc w:val="both"/>
      </w:pPr>
      <w:r>
        <w:t>VERSILIA ROTTAMI SRL</w:t>
      </w:r>
    </w:p>
    <w:sectPr w:rsidR="00BA7BB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A7DC5" w14:textId="77777777" w:rsidR="0073614F" w:rsidRDefault="0073614F">
      <w:r>
        <w:separator/>
      </w:r>
    </w:p>
  </w:endnote>
  <w:endnote w:type="continuationSeparator" w:id="0">
    <w:p w14:paraId="16E56986" w14:textId="77777777" w:rsidR="0073614F" w:rsidRDefault="0073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A0DA5" w14:textId="77777777" w:rsidR="0073614F" w:rsidRDefault="0073614F">
      <w:r>
        <w:separator/>
      </w:r>
    </w:p>
  </w:footnote>
  <w:footnote w:type="continuationSeparator" w:id="0">
    <w:p w14:paraId="0B4F8274" w14:textId="77777777" w:rsidR="0073614F" w:rsidRDefault="00736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E27F0" w14:textId="77777777" w:rsidR="009E208D" w:rsidRDefault="00F573B4">
    <w:pPr>
      <w:pStyle w:val="Intestazione"/>
    </w:pPr>
    <w:r>
      <w:rPr>
        <w:noProof/>
      </w:rPr>
      <w:drawing>
        <wp:inline distT="0" distB="0" distL="0" distR="0" wp14:anchorId="43AA1D9E" wp14:editId="703F1CF9">
          <wp:extent cx="6105525" cy="781050"/>
          <wp:effectExtent l="0" t="0" r="9525" b="0"/>
          <wp:docPr id="1" name="Immagine 1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95ACD"/>
    <w:multiLevelType w:val="hybridMultilevel"/>
    <w:tmpl w:val="4562138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D76CC8"/>
    <w:multiLevelType w:val="hybridMultilevel"/>
    <w:tmpl w:val="4F8880D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123FF8"/>
    <w:multiLevelType w:val="hybridMultilevel"/>
    <w:tmpl w:val="2ACE7B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A557B"/>
    <w:multiLevelType w:val="hybridMultilevel"/>
    <w:tmpl w:val="27400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306EB"/>
    <w:multiLevelType w:val="multilevel"/>
    <w:tmpl w:val="0DD306E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DB05DA"/>
    <w:multiLevelType w:val="hybridMultilevel"/>
    <w:tmpl w:val="8B48C2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80A07"/>
    <w:multiLevelType w:val="hybridMultilevel"/>
    <w:tmpl w:val="A2A88B9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0D23F33"/>
    <w:multiLevelType w:val="hybridMultilevel"/>
    <w:tmpl w:val="81C8623C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23E717D6"/>
    <w:multiLevelType w:val="hybridMultilevel"/>
    <w:tmpl w:val="4B207B6E"/>
    <w:lvl w:ilvl="0" w:tplc="0410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29AA1724"/>
    <w:multiLevelType w:val="hybridMultilevel"/>
    <w:tmpl w:val="4A0C3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B08CE"/>
    <w:multiLevelType w:val="hybridMultilevel"/>
    <w:tmpl w:val="EFC2A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B6103"/>
    <w:multiLevelType w:val="hybridMultilevel"/>
    <w:tmpl w:val="D1648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93041"/>
    <w:multiLevelType w:val="hybridMultilevel"/>
    <w:tmpl w:val="8B04B5EC"/>
    <w:lvl w:ilvl="0" w:tplc="B9740AE6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2C4067"/>
    <w:multiLevelType w:val="hybridMultilevel"/>
    <w:tmpl w:val="B88E8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83C49"/>
    <w:multiLevelType w:val="hybridMultilevel"/>
    <w:tmpl w:val="0B868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00DF9"/>
    <w:multiLevelType w:val="hybridMultilevel"/>
    <w:tmpl w:val="5F8625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E6E75"/>
    <w:multiLevelType w:val="hybridMultilevel"/>
    <w:tmpl w:val="B100C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23945"/>
    <w:multiLevelType w:val="hybridMultilevel"/>
    <w:tmpl w:val="AB1C0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16"/>
  </w:num>
  <w:num w:numId="8">
    <w:abstractNumId w:val="8"/>
  </w:num>
  <w:num w:numId="9">
    <w:abstractNumId w:val="10"/>
  </w:num>
  <w:num w:numId="10">
    <w:abstractNumId w:val="4"/>
  </w:num>
  <w:num w:numId="11">
    <w:abstractNumId w:val="12"/>
  </w:num>
  <w:num w:numId="12">
    <w:abstractNumId w:val="2"/>
  </w:num>
  <w:num w:numId="13">
    <w:abstractNumId w:val="11"/>
  </w:num>
  <w:num w:numId="14">
    <w:abstractNumId w:val="5"/>
  </w:num>
  <w:num w:numId="15">
    <w:abstractNumId w:val="14"/>
  </w:num>
  <w:num w:numId="16">
    <w:abstractNumId w:val="7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3B4"/>
    <w:rsid w:val="00011C5F"/>
    <w:rsid w:val="0001553D"/>
    <w:rsid w:val="00016CB2"/>
    <w:rsid w:val="000246D9"/>
    <w:rsid w:val="000310BE"/>
    <w:rsid w:val="000630D8"/>
    <w:rsid w:val="00065C4C"/>
    <w:rsid w:val="00074649"/>
    <w:rsid w:val="00082FDC"/>
    <w:rsid w:val="00085CAA"/>
    <w:rsid w:val="00092302"/>
    <w:rsid w:val="000958A6"/>
    <w:rsid w:val="000B3E27"/>
    <w:rsid w:val="000B6FB6"/>
    <w:rsid w:val="000E413A"/>
    <w:rsid w:val="000E6B55"/>
    <w:rsid w:val="000F5229"/>
    <w:rsid w:val="00101763"/>
    <w:rsid w:val="00105E46"/>
    <w:rsid w:val="00112F7F"/>
    <w:rsid w:val="001176C5"/>
    <w:rsid w:val="00120415"/>
    <w:rsid w:val="00122C54"/>
    <w:rsid w:val="0013049D"/>
    <w:rsid w:val="00137048"/>
    <w:rsid w:val="00155570"/>
    <w:rsid w:val="001B0711"/>
    <w:rsid w:val="001B2299"/>
    <w:rsid w:val="001C1539"/>
    <w:rsid w:val="001D6B13"/>
    <w:rsid w:val="002001ED"/>
    <w:rsid w:val="00202E3C"/>
    <w:rsid w:val="0023604E"/>
    <w:rsid w:val="00253B96"/>
    <w:rsid w:val="00257FF7"/>
    <w:rsid w:val="002874B2"/>
    <w:rsid w:val="00296709"/>
    <w:rsid w:val="002A33F1"/>
    <w:rsid w:val="002D1B9A"/>
    <w:rsid w:val="002E7EC6"/>
    <w:rsid w:val="002F19FA"/>
    <w:rsid w:val="00302236"/>
    <w:rsid w:val="00303CD6"/>
    <w:rsid w:val="00327DFD"/>
    <w:rsid w:val="0033463D"/>
    <w:rsid w:val="0035154A"/>
    <w:rsid w:val="00364046"/>
    <w:rsid w:val="0037258A"/>
    <w:rsid w:val="00374D14"/>
    <w:rsid w:val="00393141"/>
    <w:rsid w:val="003C040F"/>
    <w:rsid w:val="003C6B23"/>
    <w:rsid w:val="003E2DC4"/>
    <w:rsid w:val="003E5FE2"/>
    <w:rsid w:val="003F2369"/>
    <w:rsid w:val="003F5A12"/>
    <w:rsid w:val="003F696E"/>
    <w:rsid w:val="00400BE1"/>
    <w:rsid w:val="00401625"/>
    <w:rsid w:val="00401863"/>
    <w:rsid w:val="00402119"/>
    <w:rsid w:val="00404724"/>
    <w:rsid w:val="00406E42"/>
    <w:rsid w:val="0042063C"/>
    <w:rsid w:val="00425EB6"/>
    <w:rsid w:val="0044494B"/>
    <w:rsid w:val="004514B0"/>
    <w:rsid w:val="004661EC"/>
    <w:rsid w:val="0046660F"/>
    <w:rsid w:val="004862DE"/>
    <w:rsid w:val="0049326D"/>
    <w:rsid w:val="004B4196"/>
    <w:rsid w:val="004C0BAA"/>
    <w:rsid w:val="004C22D2"/>
    <w:rsid w:val="004C6C6A"/>
    <w:rsid w:val="00521F28"/>
    <w:rsid w:val="0052459F"/>
    <w:rsid w:val="00544BE5"/>
    <w:rsid w:val="00545DF1"/>
    <w:rsid w:val="00556B32"/>
    <w:rsid w:val="00557B31"/>
    <w:rsid w:val="00562052"/>
    <w:rsid w:val="00565A95"/>
    <w:rsid w:val="0057084F"/>
    <w:rsid w:val="00593215"/>
    <w:rsid w:val="005A1FD9"/>
    <w:rsid w:val="005B7458"/>
    <w:rsid w:val="005E1ABA"/>
    <w:rsid w:val="005F0DFC"/>
    <w:rsid w:val="006007E7"/>
    <w:rsid w:val="0060184B"/>
    <w:rsid w:val="00602335"/>
    <w:rsid w:val="0061162D"/>
    <w:rsid w:val="006351A0"/>
    <w:rsid w:val="00636BD6"/>
    <w:rsid w:val="006513FC"/>
    <w:rsid w:val="0066166C"/>
    <w:rsid w:val="00661793"/>
    <w:rsid w:val="00663963"/>
    <w:rsid w:val="00676029"/>
    <w:rsid w:val="00676B30"/>
    <w:rsid w:val="0068034A"/>
    <w:rsid w:val="00687504"/>
    <w:rsid w:val="006A70CB"/>
    <w:rsid w:val="006C1BB0"/>
    <w:rsid w:val="006C744A"/>
    <w:rsid w:val="0070318B"/>
    <w:rsid w:val="00705B38"/>
    <w:rsid w:val="00706248"/>
    <w:rsid w:val="00712039"/>
    <w:rsid w:val="00720BB6"/>
    <w:rsid w:val="00722AE3"/>
    <w:rsid w:val="0073614F"/>
    <w:rsid w:val="007369AD"/>
    <w:rsid w:val="00756113"/>
    <w:rsid w:val="00760B59"/>
    <w:rsid w:val="00773DC6"/>
    <w:rsid w:val="00775C06"/>
    <w:rsid w:val="00793235"/>
    <w:rsid w:val="007B00A8"/>
    <w:rsid w:val="007C6696"/>
    <w:rsid w:val="007D1BFA"/>
    <w:rsid w:val="007D737E"/>
    <w:rsid w:val="007E3427"/>
    <w:rsid w:val="008166A0"/>
    <w:rsid w:val="00843639"/>
    <w:rsid w:val="00862992"/>
    <w:rsid w:val="0086420E"/>
    <w:rsid w:val="0086443B"/>
    <w:rsid w:val="00867A11"/>
    <w:rsid w:val="00867EB4"/>
    <w:rsid w:val="008716E2"/>
    <w:rsid w:val="00874DB1"/>
    <w:rsid w:val="00883D00"/>
    <w:rsid w:val="00885872"/>
    <w:rsid w:val="00894B22"/>
    <w:rsid w:val="008A4BE1"/>
    <w:rsid w:val="008B41B7"/>
    <w:rsid w:val="008D0B27"/>
    <w:rsid w:val="009111FE"/>
    <w:rsid w:val="00943DBB"/>
    <w:rsid w:val="0095393A"/>
    <w:rsid w:val="00955A5C"/>
    <w:rsid w:val="009731E9"/>
    <w:rsid w:val="009767B4"/>
    <w:rsid w:val="009973E7"/>
    <w:rsid w:val="009E208D"/>
    <w:rsid w:val="009E65DE"/>
    <w:rsid w:val="009F1F1B"/>
    <w:rsid w:val="00A330B1"/>
    <w:rsid w:val="00A36BB9"/>
    <w:rsid w:val="00A464FD"/>
    <w:rsid w:val="00A51103"/>
    <w:rsid w:val="00A65798"/>
    <w:rsid w:val="00A8056E"/>
    <w:rsid w:val="00A83EE2"/>
    <w:rsid w:val="00A93872"/>
    <w:rsid w:val="00AA7E45"/>
    <w:rsid w:val="00AC241D"/>
    <w:rsid w:val="00AC2B39"/>
    <w:rsid w:val="00AE2B4B"/>
    <w:rsid w:val="00AF2DDC"/>
    <w:rsid w:val="00B04063"/>
    <w:rsid w:val="00B3373A"/>
    <w:rsid w:val="00B34A77"/>
    <w:rsid w:val="00B50C6D"/>
    <w:rsid w:val="00B560D9"/>
    <w:rsid w:val="00B614BF"/>
    <w:rsid w:val="00B7459D"/>
    <w:rsid w:val="00B93410"/>
    <w:rsid w:val="00B94FF2"/>
    <w:rsid w:val="00B97687"/>
    <w:rsid w:val="00BA7BBC"/>
    <w:rsid w:val="00BB335B"/>
    <w:rsid w:val="00BC2BDE"/>
    <w:rsid w:val="00BC72FC"/>
    <w:rsid w:val="00BD16B5"/>
    <w:rsid w:val="00BF46B2"/>
    <w:rsid w:val="00C00DF9"/>
    <w:rsid w:val="00C31B22"/>
    <w:rsid w:val="00C36076"/>
    <w:rsid w:val="00C36A7E"/>
    <w:rsid w:val="00C434E2"/>
    <w:rsid w:val="00C550C9"/>
    <w:rsid w:val="00C62C5D"/>
    <w:rsid w:val="00C71793"/>
    <w:rsid w:val="00C84938"/>
    <w:rsid w:val="00CA351B"/>
    <w:rsid w:val="00CB2641"/>
    <w:rsid w:val="00CC5F71"/>
    <w:rsid w:val="00CD7855"/>
    <w:rsid w:val="00CF139A"/>
    <w:rsid w:val="00D0503D"/>
    <w:rsid w:val="00D11F9E"/>
    <w:rsid w:val="00D24EF4"/>
    <w:rsid w:val="00D33CD0"/>
    <w:rsid w:val="00D41051"/>
    <w:rsid w:val="00D4684F"/>
    <w:rsid w:val="00D514A4"/>
    <w:rsid w:val="00D6524F"/>
    <w:rsid w:val="00DA286C"/>
    <w:rsid w:val="00DA3BFC"/>
    <w:rsid w:val="00DA6B88"/>
    <w:rsid w:val="00DC7D8F"/>
    <w:rsid w:val="00DD71E7"/>
    <w:rsid w:val="00DE3B9F"/>
    <w:rsid w:val="00DF1111"/>
    <w:rsid w:val="00E025A1"/>
    <w:rsid w:val="00E073C3"/>
    <w:rsid w:val="00E27F68"/>
    <w:rsid w:val="00E31FA7"/>
    <w:rsid w:val="00E46BCD"/>
    <w:rsid w:val="00E47DAB"/>
    <w:rsid w:val="00E64BDC"/>
    <w:rsid w:val="00E65BE7"/>
    <w:rsid w:val="00E7021F"/>
    <w:rsid w:val="00E91B0F"/>
    <w:rsid w:val="00E93962"/>
    <w:rsid w:val="00EA0D97"/>
    <w:rsid w:val="00EB1BD5"/>
    <w:rsid w:val="00EE4748"/>
    <w:rsid w:val="00EF66AF"/>
    <w:rsid w:val="00F20ED1"/>
    <w:rsid w:val="00F21C2D"/>
    <w:rsid w:val="00F24320"/>
    <w:rsid w:val="00F5357D"/>
    <w:rsid w:val="00F573B4"/>
    <w:rsid w:val="00F60619"/>
    <w:rsid w:val="00F8102A"/>
    <w:rsid w:val="00F87FD5"/>
    <w:rsid w:val="00F93669"/>
    <w:rsid w:val="00F9795D"/>
    <w:rsid w:val="00FD2172"/>
    <w:rsid w:val="00FD34B1"/>
    <w:rsid w:val="00FE29C2"/>
    <w:rsid w:val="00FE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AA72F"/>
  <w15:docId w15:val="{58466DE4-B9DB-4D4C-BFE2-8D434CAF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34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A51103"/>
    <w:pPr>
      <w:widowControl w:val="0"/>
      <w:spacing w:before="240"/>
      <w:outlineLvl w:val="1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0C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514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5B3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A51103"/>
    <w:rPr>
      <w:b/>
      <w:sz w:val="24"/>
    </w:rPr>
  </w:style>
  <w:style w:type="paragraph" w:styleId="Rientrocorpodeltesto">
    <w:name w:val="Body Text Indent"/>
    <w:basedOn w:val="Normale"/>
    <w:link w:val="RientrocorpodeltestoCarattere"/>
    <w:semiHidden/>
    <w:rsid w:val="000310BE"/>
    <w:pPr>
      <w:ind w:left="-360" w:firstLine="348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310BE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B41B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41B7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3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Elencochiaro-Colore2">
    <w:name w:val="Light List Accent 2"/>
    <w:basedOn w:val="Tabellanormale"/>
    <w:uiPriority w:val="61"/>
    <w:rsid w:val="0015557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VERSILIA%20FRANCO\Versilia%20Rottami%20Srl\Prospetti\Fax_Intes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83C4-81C2-4EDC-B950-3A6D996C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Fax_Intestato.dot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PAN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laura</cp:lastModifiedBy>
  <cp:revision>3</cp:revision>
  <cp:lastPrinted>2020-05-06T09:17:00Z</cp:lastPrinted>
  <dcterms:created xsi:type="dcterms:W3CDTF">2020-05-06T09:17:00Z</dcterms:created>
  <dcterms:modified xsi:type="dcterms:W3CDTF">2021-03-18T13:16:00Z</dcterms:modified>
</cp:coreProperties>
</file>